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AAABA3" w14:textId="0AA5AF0B" w:rsidR="00E972FA" w:rsidRPr="00692C36" w:rsidRDefault="007B4FF6" w:rsidP="00E972FA">
      <w:pPr>
        <w:ind w:left="6372" w:right="-1368"/>
        <w:rPr>
          <w:rFonts w:ascii="Calibri" w:hAnsi="Calibri" w:cs="Calibri"/>
        </w:rPr>
      </w:pPr>
      <w:r w:rsidRPr="00692C36">
        <w:rPr>
          <w:rFonts w:ascii="Calibri" w:hAnsi="Calibri" w:cs="Calibri"/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7137D525" wp14:editId="25827C95">
                <wp:simplePos x="0" y="0"/>
                <wp:positionH relativeFrom="margin">
                  <wp:posOffset>-200025</wp:posOffset>
                </wp:positionH>
                <wp:positionV relativeFrom="paragraph">
                  <wp:posOffset>-55245</wp:posOffset>
                </wp:positionV>
                <wp:extent cx="2447925" cy="1038225"/>
                <wp:effectExtent l="0" t="0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3650F" w14:textId="77777777" w:rsidR="00EE1E60" w:rsidRDefault="00EE1E60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  <w:u w:val="single"/>
                              </w:rPr>
                              <w:t>Freundeskreis Hofheim-Tenkodogo e.V.</w:t>
                            </w:r>
                          </w:p>
                          <w:p w14:paraId="5EA8D633" w14:textId="77777777" w:rsidR="003C24A6" w:rsidRPr="00692C36" w:rsidRDefault="003C24A6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E2E5625" w14:textId="2E35B1FC" w:rsidR="0074295C" w:rsidRDefault="007B4FF6" w:rsidP="00D0360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An die Mitglieder des Freundeskreises Hofheim-Tenkodogo e.V.,</w:t>
                            </w:r>
                          </w:p>
                          <w:p w14:paraId="7ADB270C" w14:textId="285855BA" w:rsidR="007B4FF6" w:rsidRPr="00692C36" w:rsidRDefault="007B4FF6" w:rsidP="00D0360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an die Freunde und Unterstützer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7D5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75pt;margin-top:-4.35pt;width:192.75pt;height:81.7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" stroked="f">
                <v:textbox inset="0,0,0,0">
                  <w:txbxContent>
                    <w:p w14:paraId="70E3650F" w14:textId="77777777" w:rsidR="00EE1E60" w:rsidRDefault="00EE1E60">
                      <w:pPr>
                        <w:rPr>
                          <w:rFonts w:ascii="Georgia" w:hAnsi="Georgia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Georgia" w:hAnsi="Georgia"/>
                          <w:sz w:val="16"/>
                          <w:szCs w:val="16"/>
                          <w:u w:val="single"/>
                        </w:rPr>
                        <w:t>Freundeskreis Hofheim-Tenkodogo e.V.</w:t>
                      </w:r>
                    </w:p>
                    <w:p w14:paraId="5EA8D633" w14:textId="77777777" w:rsidR="003C24A6" w:rsidRPr="00692C36" w:rsidRDefault="003C24A6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E2E5625" w14:textId="2E35B1FC" w:rsidR="0074295C" w:rsidRDefault="007B4FF6" w:rsidP="00D03604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An die Mitglieder des Freundeskreises Hofheim-Tenkodogo e.V.,</w:t>
                      </w:r>
                    </w:p>
                    <w:p w14:paraId="7ADB270C" w14:textId="285855BA" w:rsidR="007B4FF6" w:rsidRPr="00692C36" w:rsidRDefault="007B4FF6" w:rsidP="00D03604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an die Freunde und Unterstützer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2C36">
        <w:rPr>
          <w:rFonts w:ascii="Calibri" w:hAnsi="Calibri" w:cs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764051" wp14:editId="3F0B8A0C">
                <wp:simplePos x="0" y="0"/>
                <wp:positionH relativeFrom="page">
                  <wp:posOffset>5350510</wp:posOffset>
                </wp:positionH>
                <wp:positionV relativeFrom="paragraph">
                  <wp:posOffset>-47625</wp:posOffset>
                </wp:positionV>
                <wp:extent cx="2057400" cy="1578610"/>
                <wp:effectExtent l="0" t="0" r="19050" b="215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CC7D9" w14:textId="77777777" w:rsidR="00846917" w:rsidRPr="00692C36" w:rsidRDefault="00846917" w:rsidP="00E972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Dr. Rüdeger Schlaga</w:t>
                            </w:r>
                          </w:p>
                          <w:p w14:paraId="481B828F" w14:textId="77777777" w:rsidR="00846917" w:rsidRPr="000A1B3E" w:rsidRDefault="00863CD9" w:rsidP="00E972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Kurhausstr. 2</w:t>
                            </w:r>
                          </w:p>
                          <w:p w14:paraId="626C80AA" w14:textId="77777777" w:rsidR="00846917" w:rsidRPr="00692C36" w:rsidRDefault="00863CD9" w:rsidP="00E972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65719 Hofheim</w:t>
                            </w:r>
                          </w:p>
                          <w:p w14:paraId="7790D5FE" w14:textId="77777777" w:rsidR="00846917" w:rsidRPr="00692C36" w:rsidRDefault="00846917" w:rsidP="00E972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A6E621E" w14:textId="704CF92A" w:rsidR="00E972FA" w:rsidRPr="0074295C" w:rsidRDefault="00E972FA" w:rsidP="00E972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Tel</w:t>
                            </w:r>
                            <w:r w:rsidR="00E13374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46917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06</w:t>
                            </w:r>
                            <w:r w:rsidR="00863CD9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</w:t>
                            </w:r>
                            <w:r w:rsidR="00846917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9</w:t>
                            </w:r>
                            <w:r w:rsidR="00863CD9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</w:t>
                            </w:r>
                            <w:r w:rsidR="00846917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-</w:t>
                            </w:r>
                            <w:r w:rsidR="00863CD9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7634</w:t>
                            </w:r>
                            <w:r w:rsidR="0052377B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543B47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E-Mail</w:t>
                            </w:r>
                            <w:r w:rsidR="001B2700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31386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vorstand</w:t>
                            </w:r>
                            <w:r w:rsidR="00846917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@</w:t>
                            </w:r>
                            <w:r w:rsidR="001B2700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fht-online.de</w:t>
                            </w:r>
                            <w:r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E13374" w:rsidRPr="00692C3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267B1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06. April</w:t>
                            </w:r>
                            <w:r w:rsidR="004162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267B1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64051" id="Text Box 8" o:spid="_x0000_s1027" type="#_x0000_t202" style="position:absolute;left:0;text-align:left;margin-left:421.3pt;margin-top:-3.75pt;width:162pt;height:124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" strokecolor="#eeece1">
                <v:textbox>
                  <w:txbxContent>
                    <w:p w14:paraId="21CCC7D9" w14:textId="77777777" w:rsidR="00846917" w:rsidRPr="00692C36" w:rsidRDefault="00846917" w:rsidP="00E972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Dr. Rüdeger Schlaga</w:t>
                      </w:r>
                    </w:p>
                    <w:p w14:paraId="481B828F" w14:textId="77777777" w:rsidR="00846917" w:rsidRPr="000A1B3E" w:rsidRDefault="00863CD9" w:rsidP="00E972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Kurhausstr. 2</w:t>
                      </w:r>
                    </w:p>
                    <w:p w14:paraId="626C80AA" w14:textId="77777777" w:rsidR="00846917" w:rsidRPr="00692C36" w:rsidRDefault="00863CD9" w:rsidP="00E972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65719 Hofheim</w:t>
                      </w:r>
                    </w:p>
                    <w:p w14:paraId="7790D5FE" w14:textId="77777777" w:rsidR="00846917" w:rsidRPr="00692C36" w:rsidRDefault="00846917" w:rsidP="00E972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A6E621E" w14:textId="704CF92A" w:rsidR="00E972FA" w:rsidRPr="0074295C" w:rsidRDefault="00E972FA" w:rsidP="00E972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Tel</w:t>
                      </w:r>
                      <w:r w:rsidR="00E13374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="00846917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06</w:t>
                      </w:r>
                      <w:r w:rsidR="00863CD9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1</w:t>
                      </w:r>
                      <w:r w:rsidR="00846917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9</w:t>
                      </w:r>
                      <w:r w:rsidR="00863CD9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2</w:t>
                      </w:r>
                      <w:r w:rsidR="00846917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-</w:t>
                      </w:r>
                      <w:r w:rsidR="00863CD9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7634</w:t>
                      </w:r>
                      <w:r w:rsidR="0052377B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543B47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E-Mail</w:t>
                      </w:r>
                      <w:r w:rsidR="001B2700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="00E31386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vorstand</w:t>
                      </w:r>
                      <w:r w:rsidR="00846917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@</w:t>
                      </w:r>
                      <w:r w:rsidR="001B2700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t>fht-online.de</w:t>
                      </w:r>
                      <w:r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E13374" w:rsidRPr="00692C36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267B1F">
                        <w:rPr>
                          <w:rFonts w:ascii="Calibri" w:hAnsi="Calibri" w:cs="Calibri"/>
                          <w:sz w:val="22"/>
                          <w:szCs w:val="22"/>
                        </w:rPr>
                        <w:t>06. April</w:t>
                      </w:r>
                      <w:r w:rsidR="004162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202</w:t>
                      </w:r>
                      <w:r w:rsidR="00267B1F">
                        <w:rPr>
                          <w:rFonts w:ascii="Calibri" w:hAnsi="Calibri" w:cs="Calibri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72FA" w:rsidRPr="00692C36">
        <w:rPr>
          <w:rFonts w:ascii="Calibri" w:hAnsi="Calibri" w:cs="Calibri"/>
        </w:rPr>
        <w:t xml:space="preserve">                           </w:t>
      </w:r>
    </w:p>
    <w:p w14:paraId="44873EDE" w14:textId="09CE6189" w:rsidR="00E972FA" w:rsidRDefault="00E972FA" w:rsidP="00E972FA">
      <w:pPr>
        <w:ind w:left="6372" w:right="-1368"/>
      </w:pPr>
    </w:p>
    <w:p w14:paraId="13839C66" w14:textId="3B9E47B4" w:rsidR="00E972FA" w:rsidRDefault="00E972FA" w:rsidP="00E972FA">
      <w:pPr>
        <w:ind w:left="6372" w:right="-1368"/>
      </w:pPr>
    </w:p>
    <w:p w14:paraId="3B13AF0D" w14:textId="59765FF5" w:rsidR="00E972FA" w:rsidRPr="00B67728" w:rsidRDefault="00E972FA" w:rsidP="00E972FA">
      <w:pPr>
        <w:ind w:left="6372" w:right="-1368"/>
        <w:rPr>
          <w:rFonts w:ascii="Arial" w:hAnsi="Arial"/>
          <w:sz w:val="22"/>
        </w:rPr>
      </w:pPr>
    </w:p>
    <w:p w14:paraId="7D2F4FD3" w14:textId="5FA9DC87" w:rsidR="00B67728" w:rsidRDefault="00B67728"/>
    <w:p w14:paraId="1B164425" w14:textId="3352EF51" w:rsidR="0052377B" w:rsidRDefault="0052377B">
      <w:pPr>
        <w:rPr>
          <w:b/>
        </w:rPr>
      </w:pPr>
    </w:p>
    <w:p w14:paraId="404107E6" w14:textId="3CD6722D" w:rsidR="0052377B" w:rsidRDefault="0052377B">
      <w:pPr>
        <w:rPr>
          <w:b/>
        </w:rPr>
      </w:pPr>
    </w:p>
    <w:p w14:paraId="19D8CED6" w14:textId="77777777" w:rsidR="00D03604" w:rsidRDefault="00B67728">
      <w:pPr>
        <w:rPr>
          <w:b/>
        </w:rPr>
      </w:pPr>
      <w:r w:rsidRPr="00846917">
        <w:rPr>
          <w:b/>
        </w:rPr>
        <w:t xml:space="preserve">          </w:t>
      </w:r>
      <w:r w:rsidR="00BB516B" w:rsidRPr="00846917">
        <w:rPr>
          <w:b/>
        </w:rPr>
        <w:t xml:space="preserve">  </w:t>
      </w:r>
    </w:p>
    <w:p w14:paraId="62488FA7" w14:textId="1E07A5C7" w:rsidR="007B4FF6" w:rsidRPr="00F61B12" w:rsidRDefault="007B4FF6" w:rsidP="007B4FF6">
      <w:pPr>
        <w:rPr>
          <w:rFonts w:asciiTheme="majorHAnsi" w:hAnsiTheme="majorHAnsi" w:cstheme="majorHAnsi"/>
          <w:b/>
          <w:bCs/>
        </w:rPr>
      </w:pPr>
      <w:r w:rsidRPr="00F61B12">
        <w:rPr>
          <w:rFonts w:asciiTheme="majorHAnsi" w:hAnsiTheme="majorHAnsi" w:cstheme="majorHAnsi"/>
          <w:b/>
          <w:bCs/>
        </w:rPr>
        <w:t>EINLADUNG ZUR MITGLIEDERVERSAMM</w:t>
      </w:r>
      <w:r w:rsidR="00605D34">
        <w:rPr>
          <w:rFonts w:asciiTheme="majorHAnsi" w:hAnsiTheme="majorHAnsi" w:cstheme="majorHAnsi"/>
          <w:b/>
          <w:bCs/>
        </w:rPr>
        <w:t>L</w:t>
      </w:r>
      <w:r w:rsidRPr="00F61B12">
        <w:rPr>
          <w:rFonts w:asciiTheme="majorHAnsi" w:hAnsiTheme="majorHAnsi" w:cstheme="majorHAnsi"/>
          <w:b/>
          <w:bCs/>
        </w:rPr>
        <w:t>UNG 202</w:t>
      </w:r>
      <w:r w:rsidR="00267B1F">
        <w:rPr>
          <w:rFonts w:asciiTheme="majorHAnsi" w:hAnsiTheme="majorHAnsi" w:cstheme="majorHAnsi"/>
          <w:b/>
          <w:bCs/>
        </w:rPr>
        <w:t>5</w:t>
      </w:r>
    </w:p>
    <w:p w14:paraId="14BBD336" w14:textId="77777777" w:rsidR="007B4FF6" w:rsidRDefault="007B4FF6" w:rsidP="007B4FF6"/>
    <w:p w14:paraId="04A2746B" w14:textId="77777777" w:rsidR="007B4FF6" w:rsidRPr="00F61B12" w:rsidRDefault="007B4FF6" w:rsidP="007B4FF6">
      <w:pPr>
        <w:rPr>
          <w:rFonts w:asciiTheme="minorHAnsi" w:hAnsiTheme="minorHAnsi" w:cstheme="minorHAnsi"/>
          <w:sz w:val="22"/>
          <w:szCs w:val="22"/>
        </w:rPr>
      </w:pPr>
      <w:r w:rsidRPr="00F61B12">
        <w:rPr>
          <w:rFonts w:asciiTheme="minorHAnsi" w:hAnsiTheme="minorHAnsi" w:cstheme="minorHAnsi"/>
          <w:sz w:val="22"/>
          <w:szCs w:val="22"/>
        </w:rPr>
        <w:t xml:space="preserve">Liebe Mitglieder des Freundeskreises Hofheim-Tenkodogo, </w:t>
      </w:r>
      <w:r w:rsidRPr="00F61B12">
        <w:rPr>
          <w:rFonts w:asciiTheme="minorHAnsi" w:hAnsiTheme="minorHAnsi" w:cstheme="minorHAnsi"/>
          <w:sz w:val="22"/>
          <w:szCs w:val="22"/>
        </w:rPr>
        <w:br/>
        <w:t xml:space="preserve">          liebe Freund*innen und Unterstützer*innen,</w:t>
      </w:r>
    </w:p>
    <w:p w14:paraId="60AB3DA9" w14:textId="77777777" w:rsidR="007B4FF6" w:rsidRPr="00F61B12" w:rsidRDefault="007B4FF6" w:rsidP="007B4FF6">
      <w:pPr>
        <w:rPr>
          <w:rFonts w:asciiTheme="minorHAnsi" w:hAnsiTheme="minorHAnsi" w:cstheme="minorHAnsi"/>
          <w:sz w:val="22"/>
          <w:szCs w:val="22"/>
        </w:rPr>
      </w:pPr>
    </w:p>
    <w:p w14:paraId="049C50CC" w14:textId="2A5C785E" w:rsidR="00A61D81" w:rsidRDefault="00EE0963" w:rsidP="00A031E6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wir vom Vorstand freuen uns, Sie/Euch zur Mitgliederversammlung 202</w:t>
      </w:r>
      <w:r w:rsidR="00267B1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einzuladen. Es ist viel passiert</w:t>
      </w:r>
      <w:r w:rsidR="009D4D1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viel zu berichten und zu besprechen.</w:t>
      </w:r>
      <w:r w:rsidR="007C30A0">
        <w:rPr>
          <w:rFonts w:asciiTheme="minorHAnsi" w:hAnsiTheme="minorHAnsi" w:cstheme="minorHAnsi"/>
          <w:sz w:val="22"/>
          <w:szCs w:val="22"/>
        </w:rPr>
        <w:t xml:space="preserve"> </w:t>
      </w:r>
      <w:r w:rsidR="00A61D81">
        <w:rPr>
          <w:rFonts w:ascii="Calibri" w:hAnsi="Calibri" w:cs="Calibri"/>
          <w:sz w:val="22"/>
          <w:szCs w:val="22"/>
        </w:rPr>
        <w:t xml:space="preserve">Das vergangene Jahr war für unseren Verein etwas zwiespältig. Zeitweise stand eine geordnete Weiterarbeit in Tenkodogo in Zweifel. Diese Zweifel haben sich </w:t>
      </w:r>
      <w:r w:rsidR="00A031E6">
        <w:rPr>
          <w:rFonts w:ascii="Calibri" w:hAnsi="Calibri" w:cs="Calibri"/>
          <w:sz w:val="22"/>
          <w:szCs w:val="22"/>
        </w:rPr>
        <w:t xml:space="preserve">weitgehend </w:t>
      </w:r>
      <w:r w:rsidR="00A61D81">
        <w:rPr>
          <w:rFonts w:ascii="Calibri" w:hAnsi="Calibri" w:cs="Calibri"/>
          <w:sz w:val="22"/>
          <w:szCs w:val="22"/>
        </w:rPr>
        <w:t xml:space="preserve">aufgelöst und wir arbeiten weiterhin an der Verbesserung der Lebensbedingungen der Menschen in Tenkodogo und seinen Dörfern. Darüber werden wir berichten. Im September werden wir einen Aktions- und Feiertag aus Anlass des 15-jährigen Bestehens des Freundeskreises </w:t>
      </w:r>
      <w:r w:rsidR="00A031E6">
        <w:rPr>
          <w:rFonts w:ascii="Calibri" w:hAnsi="Calibri" w:cs="Calibri"/>
          <w:sz w:val="22"/>
          <w:szCs w:val="22"/>
        </w:rPr>
        <w:t>veranstalten</w:t>
      </w:r>
      <w:r w:rsidR="00A61D81">
        <w:rPr>
          <w:rFonts w:ascii="Calibri" w:hAnsi="Calibri" w:cs="Calibri"/>
          <w:sz w:val="22"/>
          <w:szCs w:val="22"/>
        </w:rPr>
        <w:t xml:space="preserve">. </w:t>
      </w:r>
    </w:p>
    <w:p w14:paraId="652CF259" w14:textId="77777777" w:rsidR="00A61D81" w:rsidRDefault="00A61D81" w:rsidP="007B4FF6">
      <w:pPr>
        <w:rPr>
          <w:rFonts w:asciiTheme="minorHAnsi" w:hAnsiTheme="minorHAnsi" w:cstheme="minorHAnsi"/>
          <w:sz w:val="22"/>
          <w:szCs w:val="22"/>
        </w:rPr>
      </w:pPr>
    </w:p>
    <w:p w14:paraId="1AFC51F6" w14:textId="7C137786" w:rsidR="00EE0963" w:rsidRDefault="007C30A0" w:rsidP="007B4F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Dabei es </w:t>
      </w:r>
      <w:r w:rsidR="00A031E6">
        <w:rPr>
          <w:rFonts w:asciiTheme="minorHAnsi" w:hAnsiTheme="minorHAnsi" w:cstheme="minorHAnsi"/>
          <w:sz w:val="22"/>
          <w:szCs w:val="22"/>
        </w:rPr>
        <w:t xml:space="preserve">wird </w:t>
      </w:r>
      <w:r>
        <w:rPr>
          <w:rFonts w:asciiTheme="minorHAnsi" w:hAnsiTheme="minorHAnsi" w:cstheme="minorHAnsi"/>
          <w:sz w:val="22"/>
          <w:szCs w:val="22"/>
        </w:rPr>
        <w:t>nicht nur um die konkrete Arbeit des Freundeskreises</w:t>
      </w:r>
      <w:r w:rsidR="00A031E6">
        <w:rPr>
          <w:rFonts w:asciiTheme="minorHAnsi" w:hAnsiTheme="minorHAnsi" w:cstheme="minorHAnsi"/>
          <w:sz w:val="22"/>
          <w:szCs w:val="22"/>
        </w:rPr>
        <w:t xml:space="preserve"> gehen</w:t>
      </w:r>
      <w:r>
        <w:rPr>
          <w:rFonts w:asciiTheme="minorHAnsi" w:hAnsiTheme="minorHAnsi" w:cstheme="minorHAnsi"/>
          <w:sz w:val="22"/>
          <w:szCs w:val="22"/>
        </w:rPr>
        <w:t xml:space="preserve">, sondern </w:t>
      </w:r>
      <w:r w:rsidR="00A031E6">
        <w:rPr>
          <w:rFonts w:asciiTheme="minorHAnsi" w:hAnsiTheme="minorHAnsi" w:cstheme="minorHAnsi"/>
          <w:sz w:val="22"/>
          <w:szCs w:val="22"/>
        </w:rPr>
        <w:t xml:space="preserve">auch </w:t>
      </w:r>
      <w:r>
        <w:rPr>
          <w:rFonts w:asciiTheme="minorHAnsi" w:hAnsiTheme="minorHAnsi" w:cstheme="minorHAnsi"/>
          <w:sz w:val="22"/>
          <w:szCs w:val="22"/>
        </w:rPr>
        <w:t>um die Rahmenbedingungen, in denen diese Arbeit stattfinden muss (Welche Auswirkungen hat der anhaltende Krieg gegen den islamistischen Terror? Ist dieser Terror immer islamistisch?</w:t>
      </w:r>
      <w:r w:rsidR="009D4D10">
        <w:rPr>
          <w:rFonts w:asciiTheme="minorHAnsi" w:hAnsiTheme="minorHAnsi" w:cstheme="minorHAnsi"/>
          <w:sz w:val="22"/>
          <w:szCs w:val="22"/>
        </w:rPr>
        <w:t xml:space="preserve"> Was sind die Konsequenzen für unsere Arbeit?</w:t>
      </w:r>
      <w:r>
        <w:rPr>
          <w:rFonts w:asciiTheme="minorHAnsi" w:hAnsiTheme="minorHAnsi" w:cstheme="minorHAnsi"/>
          <w:sz w:val="22"/>
          <w:szCs w:val="22"/>
        </w:rPr>
        <w:t>). Dazu schlagen wir einen eigenen Tagesordnungspunkt vor, um ausreichend Zeit für diese Diskussion vorzusehen.</w:t>
      </w:r>
    </w:p>
    <w:p w14:paraId="5044F65D" w14:textId="77777777" w:rsidR="00EE0963" w:rsidRPr="00F61B12" w:rsidRDefault="00EE0963" w:rsidP="00416A54">
      <w:pPr>
        <w:rPr>
          <w:rFonts w:asciiTheme="minorHAnsi" w:hAnsiTheme="minorHAnsi" w:cstheme="minorHAnsi"/>
          <w:sz w:val="22"/>
          <w:szCs w:val="22"/>
        </w:rPr>
      </w:pPr>
    </w:p>
    <w:p w14:paraId="7F30E6AA" w14:textId="0AFCB9E4" w:rsidR="00416A54" w:rsidRDefault="007B4FF6" w:rsidP="00416A54">
      <w:pPr>
        <w:rPr>
          <w:rFonts w:asciiTheme="minorHAnsi" w:hAnsiTheme="minorHAnsi" w:cstheme="minorHAnsi"/>
          <w:sz w:val="22"/>
          <w:szCs w:val="22"/>
        </w:rPr>
      </w:pPr>
      <w:r w:rsidRPr="00F61B12">
        <w:rPr>
          <w:rFonts w:asciiTheme="minorHAnsi" w:hAnsiTheme="minorHAnsi" w:cstheme="minorHAnsi"/>
          <w:sz w:val="22"/>
          <w:szCs w:val="22"/>
        </w:rPr>
        <w:t xml:space="preserve">Die </w:t>
      </w:r>
      <w:r w:rsidR="00F61B12" w:rsidRPr="00F61B12">
        <w:rPr>
          <w:rFonts w:asciiTheme="minorHAnsi" w:hAnsiTheme="minorHAnsi" w:cstheme="minorHAnsi"/>
          <w:sz w:val="22"/>
          <w:szCs w:val="22"/>
        </w:rPr>
        <w:t xml:space="preserve">Mitgliederversammlung </w:t>
      </w:r>
      <w:r w:rsidRPr="00F61B12">
        <w:rPr>
          <w:rFonts w:asciiTheme="minorHAnsi" w:hAnsiTheme="minorHAnsi" w:cstheme="minorHAnsi"/>
          <w:sz w:val="22"/>
          <w:szCs w:val="22"/>
        </w:rPr>
        <w:t>findet statt</w:t>
      </w:r>
    </w:p>
    <w:p w14:paraId="06C2D722" w14:textId="3A1C5ACF" w:rsidR="0034655F" w:rsidRDefault="007B4FF6" w:rsidP="0034655F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05FF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am </w:t>
      </w:r>
      <w:r w:rsidR="00267B1F">
        <w:rPr>
          <w:rFonts w:asciiTheme="minorHAnsi" w:hAnsiTheme="minorHAnsi" w:cstheme="minorHAnsi"/>
          <w:b/>
          <w:bCs/>
          <w:color w:val="FF0000"/>
          <w:sz w:val="22"/>
          <w:szCs w:val="22"/>
        </w:rPr>
        <w:t>Mittwoch</w:t>
      </w:r>
      <w:r w:rsidRPr="00905FF7">
        <w:rPr>
          <w:rFonts w:asciiTheme="minorHAnsi" w:hAnsiTheme="minorHAnsi" w:cstheme="minorHAnsi"/>
          <w:b/>
          <w:bCs/>
          <w:color w:val="FF0000"/>
          <w:sz w:val="22"/>
          <w:szCs w:val="22"/>
        </w:rPr>
        <w:t>, den 2</w:t>
      </w:r>
      <w:r w:rsidR="00267B1F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 w:rsidRPr="00905FF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. </w:t>
      </w:r>
      <w:r w:rsidR="00267B1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April </w:t>
      </w:r>
      <w:r w:rsidRPr="00905FF7">
        <w:rPr>
          <w:rFonts w:asciiTheme="minorHAnsi" w:hAnsiTheme="minorHAnsi" w:cstheme="minorHAnsi"/>
          <w:b/>
          <w:bCs/>
          <w:color w:val="FF0000"/>
          <w:sz w:val="22"/>
          <w:szCs w:val="22"/>
        </w:rPr>
        <w:t>202</w:t>
      </w:r>
      <w:r w:rsidR="00267B1F">
        <w:rPr>
          <w:rFonts w:asciiTheme="minorHAnsi" w:hAnsiTheme="minorHAnsi" w:cstheme="minorHAnsi"/>
          <w:b/>
          <w:bCs/>
          <w:color w:val="FF0000"/>
          <w:sz w:val="22"/>
          <w:szCs w:val="22"/>
        </w:rPr>
        <w:t>5</w:t>
      </w:r>
      <w:r w:rsidRPr="00905FF7">
        <w:rPr>
          <w:rFonts w:asciiTheme="minorHAnsi" w:hAnsiTheme="minorHAnsi" w:cstheme="minorHAnsi"/>
          <w:b/>
          <w:bCs/>
          <w:color w:val="FF0000"/>
          <w:sz w:val="22"/>
          <w:szCs w:val="22"/>
        </w:rPr>
        <w:br/>
        <w:t>um 19.</w:t>
      </w:r>
      <w:r w:rsidR="00267B1F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 w:rsidRPr="00905FF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0 Uhr, </w:t>
      </w:r>
      <w:r w:rsidRPr="00905FF7">
        <w:rPr>
          <w:rFonts w:asciiTheme="minorHAnsi" w:hAnsiTheme="minorHAnsi" w:cstheme="minorHAnsi"/>
          <w:b/>
          <w:bCs/>
          <w:color w:val="FF0000"/>
          <w:sz w:val="22"/>
          <w:szCs w:val="22"/>
        </w:rPr>
        <w:br/>
      </w:r>
      <w:r w:rsidR="00267B1F">
        <w:rPr>
          <w:rFonts w:asciiTheme="minorHAnsi" w:hAnsiTheme="minorHAnsi" w:cstheme="minorHAnsi"/>
          <w:b/>
          <w:bCs/>
          <w:color w:val="FF0000"/>
          <w:sz w:val="22"/>
          <w:szCs w:val="22"/>
        </w:rPr>
        <w:t>im Bürgerhaus Marxheim</w:t>
      </w:r>
      <w:r w:rsidRPr="00905FF7">
        <w:rPr>
          <w:rFonts w:asciiTheme="minorHAnsi" w:hAnsiTheme="minorHAnsi" w:cstheme="minorHAnsi"/>
          <w:b/>
          <w:bCs/>
          <w:color w:val="FF0000"/>
          <w:sz w:val="22"/>
          <w:szCs w:val="22"/>
        </w:rPr>
        <w:br/>
      </w:r>
      <w:r w:rsidR="0034655F" w:rsidRPr="0034655F">
        <w:rPr>
          <w:rFonts w:asciiTheme="minorHAnsi" w:hAnsiTheme="minorHAnsi" w:cstheme="minorHAnsi"/>
          <w:b/>
          <w:bCs/>
          <w:color w:val="FF0000"/>
          <w:sz w:val="22"/>
          <w:szCs w:val="22"/>
        </w:rPr>
        <w:t>Ahornstr. 11</w:t>
      </w:r>
      <w:r w:rsidR="007C30A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, </w:t>
      </w:r>
      <w:r w:rsidR="0034655F" w:rsidRPr="0034655F">
        <w:rPr>
          <w:rFonts w:asciiTheme="minorHAnsi" w:hAnsiTheme="minorHAnsi" w:cstheme="minorHAnsi"/>
          <w:b/>
          <w:bCs/>
          <w:color w:val="FF0000"/>
          <w:sz w:val="22"/>
          <w:szCs w:val="22"/>
        </w:rPr>
        <w:t>65719 Hofheim-Marxheim</w:t>
      </w:r>
      <w:r w:rsidR="0034655F">
        <w:rPr>
          <w:rFonts w:asciiTheme="minorHAnsi" w:hAnsiTheme="minorHAnsi" w:cstheme="minorHAnsi"/>
          <w:b/>
          <w:bCs/>
          <w:color w:val="FF0000"/>
          <w:sz w:val="22"/>
          <w:szCs w:val="22"/>
        </w:rPr>
        <w:t>.</w:t>
      </w:r>
    </w:p>
    <w:p w14:paraId="2427F3F3" w14:textId="77777777" w:rsidR="0034655F" w:rsidRDefault="0034655F" w:rsidP="0034655F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75EE1FD" w14:textId="2948013E" w:rsidR="007B4FF6" w:rsidRDefault="007B4FF6" w:rsidP="007B4FF6">
      <w:pPr>
        <w:rPr>
          <w:rFonts w:asciiTheme="minorHAnsi" w:hAnsiTheme="minorHAnsi" w:cstheme="minorHAnsi"/>
          <w:sz w:val="22"/>
          <w:szCs w:val="22"/>
        </w:rPr>
      </w:pPr>
      <w:r w:rsidRPr="00F61B12">
        <w:rPr>
          <w:rFonts w:asciiTheme="minorHAnsi" w:hAnsiTheme="minorHAnsi" w:cstheme="minorHAnsi"/>
          <w:sz w:val="22"/>
          <w:szCs w:val="22"/>
        </w:rPr>
        <w:t>Als Tagesordnung schlagen wir vor:</w:t>
      </w:r>
    </w:p>
    <w:p w14:paraId="137FC83D" w14:textId="77777777" w:rsidR="0034655F" w:rsidRPr="00F61B12" w:rsidRDefault="0034655F" w:rsidP="007B4FF6">
      <w:pPr>
        <w:rPr>
          <w:rFonts w:asciiTheme="minorHAnsi" w:hAnsiTheme="minorHAnsi" w:cstheme="minorHAnsi"/>
          <w:sz w:val="22"/>
          <w:szCs w:val="22"/>
        </w:rPr>
      </w:pPr>
    </w:p>
    <w:p w14:paraId="16DFBAEE" w14:textId="03CD886E" w:rsidR="0034655F" w:rsidRDefault="007B4FF6" w:rsidP="00A162E9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4655F">
        <w:rPr>
          <w:rFonts w:asciiTheme="minorHAnsi" w:hAnsiTheme="minorHAnsi" w:cstheme="minorHAnsi"/>
          <w:sz w:val="22"/>
          <w:szCs w:val="22"/>
        </w:rPr>
        <w:t>Begrüßung zur Mitgliederversammlung</w:t>
      </w:r>
      <w:r w:rsidR="00A031E6">
        <w:rPr>
          <w:rFonts w:asciiTheme="minorHAnsi" w:hAnsiTheme="minorHAnsi" w:cstheme="minorHAnsi"/>
          <w:sz w:val="22"/>
          <w:szCs w:val="22"/>
        </w:rPr>
        <w:t xml:space="preserve"> / Wahl der Versammlungsleitung</w:t>
      </w:r>
    </w:p>
    <w:p w14:paraId="6107671F" w14:textId="77777777" w:rsidR="0034655F" w:rsidRDefault="007B4FF6" w:rsidP="007D6EA2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4655F">
        <w:rPr>
          <w:rFonts w:asciiTheme="minorHAnsi" w:hAnsiTheme="minorHAnsi" w:cstheme="minorHAnsi"/>
          <w:sz w:val="22"/>
          <w:szCs w:val="22"/>
        </w:rPr>
        <w:t>Annahme der Tagesordnung und Genehmigung des Protokolls der MV 20</w:t>
      </w:r>
      <w:r w:rsidR="0034655F" w:rsidRPr="0034655F">
        <w:rPr>
          <w:rFonts w:asciiTheme="minorHAnsi" w:hAnsiTheme="minorHAnsi" w:cstheme="minorHAnsi"/>
          <w:sz w:val="22"/>
          <w:szCs w:val="22"/>
        </w:rPr>
        <w:t>24 (</w:t>
      </w:r>
      <w:hyperlink r:id="rId8" w:history="1">
        <w:r w:rsidR="0034655F" w:rsidRPr="0034655F">
          <w:rPr>
            <w:rStyle w:val="Hyperlink"/>
            <w:rFonts w:asciiTheme="minorHAnsi" w:hAnsiTheme="minorHAnsi" w:cstheme="minorHAnsi"/>
            <w:sz w:val="22"/>
            <w:szCs w:val="22"/>
          </w:rPr>
          <w:t>https://freundeskreis-hofheim-tenkodogo.de/wir-ueber-uns/die-mitgliederversammlung</w:t>
        </w:r>
      </w:hyperlink>
      <w:r w:rsidR="0034655F" w:rsidRPr="0034655F">
        <w:rPr>
          <w:rFonts w:asciiTheme="minorHAnsi" w:hAnsiTheme="minorHAnsi" w:cstheme="minorHAnsi"/>
          <w:sz w:val="22"/>
          <w:szCs w:val="22"/>
        </w:rPr>
        <w:t>)</w:t>
      </w:r>
    </w:p>
    <w:p w14:paraId="2905A63A" w14:textId="77777777" w:rsidR="0034655F" w:rsidRDefault="007B4FF6" w:rsidP="00C54D03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4655F">
        <w:rPr>
          <w:rFonts w:asciiTheme="minorHAnsi" w:hAnsiTheme="minorHAnsi" w:cstheme="minorHAnsi"/>
          <w:sz w:val="22"/>
          <w:szCs w:val="22"/>
        </w:rPr>
        <w:t>Bericht des Vorsitzenden</w:t>
      </w:r>
    </w:p>
    <w:p w14:paraId="2CE7A8BF" w14:textId="77777777" w:rsidR="0034655F" w:rsidRDefault="007B4FF6" w:rsidP="00A7584D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4655F">
        <w:rPr>
          <w:rFonts w:asciiTheme="minorHAnsi" w:hAnsiTheme="minorHAnsi" w:cstheme="minorHAnsi"/>
          <w:sz w:val="22"/>
          <w:szCs w:val="22"/>
        </w:rPr>
        <w:t>Bericht des Schatzmeisters und der Kassenprüfer</w:t>
      </w:r>
    </w:p>
    <w:p w14:paraId="27E22A7B" w14:textId="77777777" w:rsidR="007C30A0" w:rsidRDefault="007B4FF6" w:rsidP="009F799D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C30A0">
        <w:rPr>
          <w:rFonts w:asciiTheme="minorHAnsi" w:hAnsiTheme="minorHAnsi" w:cstheme="minorHAnsi"/>
          <w:sz w:val="22"/>
          <w:szCs w:val="22"/>
        </w:rPr>
        <w:t>Bericht über die lnformations- und Verkaufsstände 202</w:t>
      </w:r>
      <w:r w:rsidR="0034655F" w:rsidRPr="007C30A0">
        <w:rPr>
          <w:rFonts w:asciiTheme="minorHAnsi" w:hAnsiTheme="minorHAnsi" w:cstheme="minorHAnsi"/>
          <w:sz w:val="22"/>
          <w:szCs w:val="22"/>
        </w:rPr>
        <w:t>4</w:t>
      </w:r>
    </w:p>
    <w:p w14:paraId="22A6FCEC" w14:textId="77777777" w:rsidR="007C30A0" w:rsidRDefault="007B4FF6" w:rsidP="007C30A0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C30A0">
        <w:rPr>
          <w:rFonts w:asciiTheme="minorHAnsi" w:hAnsiTheme="minorHAnsi" w:cstheme="minorHAnsi"/>
          <w:sz w:val="22"/>
          <w:szCs w:val="22"/>
        </w:rPr>
        <w:t xml:space="preserve">Aussprache zu den Berichten </w:t>
      </w:r>
    </w:p>
    <w:p w14:paraId="6F98A0BC" w14:textId="77777777" w:rsidR="007C30A0" w:rsidRDefault="00EE0963" w:rsidP="007B4FF6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C30A0">
        <w:rPr>
          <w:rFonts w:asciiTheme="minorHAnsi" w:hAnsiTheme="minorHAnsi" w:cstheme="minorHAnsi"/>
          <w:sz w:val="22"/>
          <w:szCs w:val="22"/>
        </w:rPr>
        <w:t>Entlastung des Vorstandes</w:t>
      </w:r>
    </w:p>
    <w:p w14:paraId="152F4400" w14:textId="3642AB08" w:rsidR="009D4D10" w:rsidRPr="009D4D10" w:rsidRDefault="009D4D10" w:rsidP="007B4FF6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D4D10">
        <w:rPr>
          <w:rFonts w:asciiTheme="minorHAnsi" w:hAnsiTheme="minorHAnsi" w:cstheme="minorHAnsi"/>
          <w:sz w:val="22"/>
          <w:szCs w:val="22"/>
        </w:rPr>
        <w:t xml:space="preserve">Die Situation in Burkina Faso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9D4D10">
        <w:rPr>
          <w:rFonts w:asciiTheme="minorHAnsi" w:hAnsiTheme="minorHAnsi" w:cstheme="minorHAnsi"/>
          <w:sz w:val="22"/>
          <w:szCs w:val="22"/>
        </w:rPr>
        <w:t xml:space="preserve"> innen</w:t>
      </w:r>
      <w:r>
        <w:rPr>
          <w:rFonts w:asciiTheme="minorHAnsi" w:hAnsiTheme="minorHAnsi" w:cstheme="minorHAnsi"/>
          <w:sz w:val="22"/>
          <w:szCs w:val="22"/>
        </w:rPr>
        <w:t>politisch/sicherheitspolitisch</w:t>
      </w:r>
    </w:p>
    <w:p w14:paraId="30A20BC1" w14:textId="6D0370EB" w:rsidR="007C30A0" w:rsidRDefault="007C30A0" w:rsidP="007B4FF6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Anträge</w:t>
      </w:r>
    </w:p>
    <w:p w14:paraId="304F6EF5" w14:textId="39E4E32A" w:rsidR="007B4FF6" w:rsidRPr="007C30A0" w:rsidRDefault="007B4FF6" w:rsidP="007B4FF6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C30A0">
        <w:rPr>
          <w:rFonts w:asciiTheme="minorHAnsi" w:hAnsiTheme="minorHAnsi" w:cstheme="minorHAnsi"/>
          <w:sz w:val="22"/>
          <w:szCs w:val="22"/>
        </w:rPr>
        <w:t>Wahl</w:t>
      </w:r>
      <w:r w:rsidR="009D4D10">
        <w:rPr>
          <w:rFonts w:asciiTheme="minorHAnsi" w:hAnsiTheme="minorHAnsi" w:cstheme="minorHAnsi"/>
          <w:sz w:val="22"/>
          <w:szCs w:val="22"/>
        </w:rPr>
        <w:t>en / Wahl des Wahlvorstandes</w:t>
      </w:r>
    </w:p>
    <w:p w14:paraId="726072E9" w14:textId="77777777" w:rsidR="007B4FF6" w:rsidRPr="00F61B12" w:rsidRDefault="007B4FF6" w:rsidP="007B4FF6">
      <w:pPr>
        <w:ind w:left="705"/>
        <w:rPr>
          <w:rFonts w:asciiTheme="minorHAnsi" w:hAnsiTheme="minorHAnsi" w:cstheme="minorHAnsi"/>
          <w:sz w:val="22"/>
          <w:szCs w:val="22"/>
        </w:rPr>
      </w:pPr>
      <w:r w:rsidRPr="00F61B12">
        <w:rPr>
          <w:rFonts w:asciiTheme="minorHAnsi" w:hAnsiTheme="minorHAnsi" w:cstheme="minorHAnsi"/>
          <w:sz w:val="22"/>
          <w:szCs w:val="22"/>
        </w:rPr>
        <w:lastRenderedPageBreak/>
        <w:t>- des/der Vorsitzenden</w:t>
      </w:r>
      <w:r w:rsidRPr="00F61B12">
        <w:rPr>
          <w:rFonts w:asciiTheme="minorHAnsi" w:hAnsiTheme="minorHAnsi" w:cstheme="minorHAnsi"/>
          <w:sz w:val="22"/>
          <w:szCs w:val="22"/>
        </w:rPr>
        <w:br/>
      </w:r>
      <w:r w:rsidRPr="00F61B12">
        <w:rPr>
          <w:rFonts w:asciiTheme="minorHAnsi" w:hAnsiTheme="minorHAnsi" w:cstheme="minorHAnsi"/>
          <w:sz w:val="22"/>
          <w:szCs w:val="22"/>
        </w:rPr>
        <w:tab/>
        <w:t>- des/der stv. Vorsitzenden</w:t>
      </w:r>
      <w:r w:rsidRPr="00F61B12">
        <w:rPr>
          <w:rFonts w:asciiTheme="minorHAnsi" w:hAnsiTheme="minorHAnsi" w:cstheme="minorHAnsi"/>
          <w:sz w:val="22"/>
          <w:szCs w:val="22"/>
        </w:rPr>
        <w:br/>
        <w:t xml:space="preserve">- des/der Kassierer*in </w:t>
      </w:r>
      <w:r w:rsidRPr="00F61B12">
        <w:rPr>
          <w:rFonts w:asciiTheme="minorHAnsi" w:hAnsiTheme="minorHAnsi" w:cstheme="minorHAnsi"/>
          <w:sz w:val="22"/>
          <w:szCs w:val="22"/>
        </w:rPr>
        <w:br/>
        <w:t>- des/der Schriftführer*in</w:t>
      </w:r>
    </w:p>
    <w:p w14:paraId="120E2C84" w14:textId="77777777" w:rsidR="007C30A0" w:rsidRDefault="007B4FF6" w:rsidP="007C30A0">
      <w:pPr>
        <w:ind w:left="705"/>
        <w:rPr>
          <w:rFonts w:asciiTheme="minorHAnsi" w:hAnsiTheme="minorHAnsi" w:cstheme="minorHAnsi"/>
          <w:sz w:val="22"/>
          <w:szCs w:val="22"/>
        </w:rPr>
      </w:pPr>
      <w:r w:rsidRPr="00F61B12">
        <w:rPr>
          <w:rFonts w:asciiTheme="minorHAnsi" w:hAnsiTheme="minorHAnsi" w:cstheme="minorHAnsi"/>
          <w:sz w:val="22"/>
          <w:szCs w:val="22"/>
        </w:rPr>
        <w:t>- der Beisitzer*innen</w:t>
      </w:r>
      <w:r w:rsidRPr="00F61B12">
        <w:rPr>
          <w:rFonts w:asciiTheme="minorHAnsi" w:hAnsiTheme="minorHAnsi" w:cstheme="minorHAnsi"/>
          <w:sz w:val="22"/>
          <w:szCs w:val="22"/>
        </w:rPr>
        <w:br/>
        <w:t>- der Kassenprüfer*innen.</w:t>
      </w:r>
    </w:p>
    <w:p w14:paraId="522547F5" w14:textId="7A109DE5" w:rsidR="007B4FF6" w:rsidRPr="00F61B12" w:rsidRDefault="007C30A0" w:rsidP="007C30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9. </w:t>
      </w:r>
      <w:r w:rsidR="00EE0963">
        <w:rPr>
          <w:rFonts w:asciiTheme="minorHAnsi" w:hAnsiTheme="minorHAnsi" w:cstheme="minorHAnsi"/>
          <w:sz w:val="22"/>
          <w:szCs w:val="22"/>
        </w:rPr>
        <w:t xml:space="preserve">Was sind unsere zukünftigen Projekte? </w:t>
      </w:r>
      <w:r w:rsidR="0029370D">
        <w:rPr>
          <w:rFonts w:asciiTheme="minorHAnsi" w:hAnsiTheme="minorHAnsi" w:cstheme="minorHAnsi"/>
          <w:sz w:val="22"/>
          <w:szCs w:val="22"/>
        </w:rPr>
        <w:t>Unsere Jahresplanung 2025!</w:t>
      </w:r>
      <w:r w:rsidR="00245A5E">
        <w:rPr>
          <w:rFonts w:asciiTheme="minorHAnsi" w:hAnsiTheme="minorHAnsi" w:cstheme="minorHAnsi"/>
          <w:sz w:val="22"/>
          <w:szCs w:val="22"/>
        </w:rPr>
        <w:tab/>
      </w:r>
      <w:r w:rsidR="00245A5E">
        <w:rPr>
          <w:rFonts w:asciiTheme="minorHAnsi" w:hAnsiTheme="minorHAnsi" w:cstheme="minorHAnsi"/>
          <w:sz w:val="22"/>
          <w:szCs w:val="22"/>
        </w:rPr>
        <w:tab/>
      </w:r>
      <w:r w:rsidR="00245A5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B7D0FA5" w14:textId="6B5B92A7" w:rsidR="007C30A0" w:rsidRDefault="007C30A0" w:rsidP="007C30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10</w:t>
      </w:r>
      <w:r w:rsidR="007B4FF6" w:rsidRPr="00F61B12">
        <w:rPr>
          <w:rFonts w:asciiTheme="minorHAnsi" w:hAnsiTheme="minorHAnsi" w:cstheme="minorHAnsi"/>
          <w:sz w:val="22"/>
          <w:szCs w:val="22"/>
        </w:rPr>
        <w:t>. Schlusswort des Vorsitzenden</w:t>
      </w:r>
      <w:r w:rsidR="005B0E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54720" w14:textId="77777777" w:rsidR="007C30A0" w:rsidRDefault="007C30A0" w:rsidP="007B4FF6">
      <w:pPr>
        <w:rPr>
          <w:rFonts w:asciiTheme="minorHAnsi" w:hAnsiTheme="minorHAnsi" w:cstheme="minorHAnsi"/>
          <w:sz w:val="22"/>
          <w:szCs w:val="22"/>
        </w:rPr>
      </w:pPr>
    </w:p>
    <w:p w14:paraId="7B4664C2" w14:textId="3AC16A53" w:rsidR="007B4FF6" w:rsidRDefault="009B7553" w:rsidP="007B4F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Anträge zur Tagesordnung und </w:t>
      </w:r>
      <w:r w:rsidR="005B0E20">
        <w:rPr>
          <w:rFonts w:asciiTheme="minorHAnsi" w:hAnsiTheme="minorHAnsi" w:cstheme="minorHAnsi"/>
          <w:sz w:val="22"/>
          <w:szCs w:val="22"/>
        </w:rPr>
        <w:t xml:space="preserve">zur Arbeit des Vereins </w:t>
      </w:r>
      <w:r>
        <w:rPr>
          <w:rFonts w:asciiTheme="minorHAnsi" w:hAnsiTheme="minorHAnsi" w:cstheme="minorHAnsi"/>
          <w:sz w:val="22"/>
          <w:szCs w:val="22"/>
        </w:rPr>
        <w:t>können bis eine Woche vor der Mitgliederversammlung in schriftlicher Form an den Vorstand eingebracht werden.</w:t>
      </w:r>
      <w:r w:rsidR="00905FF7">
        <w:rPr>
          <w:rFonts w:asciiTheme="minorHAnsi" w:hAnsiTheme="minorHAnsi" w:cstheme="minorHAnsi"/>
          <w:sz w:val="22"/>
          <w:szCs w:val="22"/>
        </w:rPr>
        <w:t xml:space="preserve"> Dann kann der Antrag rechtzeitig den Mitgliedern </w:t>
      </w:r>
      <w:r>
        <w:rPr>
          <w:rFonts w:asciiTheme="minorHAnsi" w:hAnsiTheme="minorHAnsi" w:cstheme="minorHAnsi"/>
          <w:sz w:val="22"/>
          <w:szCs w:val="22"/>
        </w:rPr>
        <w:t xml:space="preserve">zugestellt </w:t>
      </w:r>
      <w:r w:rsidR="00905FF7">
        <w:rPr>
          <w:rFonts w:asciiTheme="minorHAnsi" w:hAnsiTheme="minorHAnsi" w:cstheme="minorHAnsi"/>
          <w:sz w:val="22"/>
          <w:szCs w:val="22"/>
        </w:rPr>
        <w:t>werden.</w:t>
      </w:r>
    </w:p>
    <w:p w14:paraId="0093FE83" w14:textId="77777777" w:rsidR="00A031E6" w:rsidRDefault="00A031E6" w:rsidP="007B4FF6">
      <w:pPr>
        <w:rPr>
          <w:rFonts w:asciiTheme="minorHAnsi" w:hAnsiTheme="minorHAnsi" w:cstheme="minorHAnsi"/>
          <w:sz w:val="22"/>
          <w:szCs w:val="22"/>
        </w:rPr>
      </w:pPr>
    </w:p>
    <w:p w14:paraId="12C45A89" w14:textId="705836F6" w:rsidR="007B4FF6" w:rsidRDefault="00A031E6" w:rsidP="007B4FF6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Gerne betone ich </w:t>
      </w:r>
      <w:r>
        <w:rPr>
          <w:rFonts w:ascii="Calibri" w:hAnsi="Calibri" w:cs="Calibri"/>
          <w:sz w:val="22"/>
          <w:szCs w:val="22"/>
        </w:rPr>
        <w:t>auch</w:t>
      </w:r>
      <w:r>
        <w:rPr>
          <w:rFonts w:ascii="Calibri" w:hAnsi="Calibri" w:cs="Calibri"/>
          <w:sz w:val="22"/>
          <w:szCs w:val="22"/>
        </w:rPr>
        <w:t xml:space="preserve"> noch einmal, dass an unserer </w:t>
      </w:r>
      <w:r w:rsidRPr="003553FC">
        <w:rPr>
          <w:rFonts w:ascii="Calibri" w:hAnsi="Calibri" w:cs="Calibri"/>
          <w:sz w:val="22"/>
          <w:szCs w:val="22"/>
        </w:rPr>
        <w:t>Mitgliederversammlung</w:t>
      </w:r>
      <w:r>
        <w:rPr>
          <w:rFonts w:ascii="Calibri" w:hAnsi="Calibri" w:cs="Calibri"/>
          <w:sz w:val="22"/>
          <w:szCs w:val="22"/>
        </w:rPr>
        <w:t xml:space="preserve"> </w:t>
      </w:r>
      <w:r w:rsidRPr="003553FC">
        <w:rPr>
          <w:rFonts w:ascii="Calibri" w:hAnsi="Calibri" w:cs="Calibri"/>
          <w:sz w:val="22"/>
          <w:szCs w:val="22"/>
        </w:rPr>
        <w:t xml:space="preserve">natürlich </w:t>
      </w:r>
      <w:r>
        <w:rPr>
          <w:rFonts w:ascii="Calibri" w:hAnsi="Calibri" w:cs="Calibri"/>
          <w:sz w:val="22"/>
          <w:szCs w:val="22"/>
        </w:rPr>
        <w:t xml:space="preserve">immer </w:t>
      </w:r>
      <w:r w:rsidRPr="003553FC">
        <w:rPr>
          <w:rFonts w:ascii="Calibri" w:hAnsi="Calibri" w:cs="Calibri"/>
          <w:sz w:val="22"/>
          <w:szCs w:val="22"/>
        </w:rPr>
        <w:t>auch Nichtmitglied</w:t>
      </w:r>
      <w:r>
        <w:rPr>
          <w:rFonts w:ascii="Calibri" w:hAnsi="Calibri" w:cs="Calibri"/>
          <w:sz w:val="22"/>
          <w:szCs w:val="22"/>
        </w:rPr>
        <w:t xml:space="preserve">er </w:t>
      </w:r>
      <w:r w:rsidRPr="003553FC">
        <w:rPr>
          <w:rFonts w:ascii="Calibri" w:hAnsi="Calibri" w:cs="Calibri"/>
          <w:sz w:val="22"/>
          <w:szCs w:val="22"/>
        </w:rPr>
        <w:t>teilnehmen k</w:t>
      </w:r>
      <w:r>
        <w:rPr>
          <w:rFonts w:ascii="Calibri" w:hAnsi="Calibri" w:cs="Calibri"/>
          <w:sz w:val="22"/>
          <w:szCs w:val="22"/>
        </w:rPr>
        <w:t>ö</w:t>
      </w:r>
      <w:r w:rsidRPr="003553FC">
        <w:rPr>
          <w:rFonts w:ascii="Calibri" w:hAnsi="Calibri" w:cs="Calibri"/>
          <w:sz w:val="22"/>
          <w:szCs w:val="22"/>
        </w:rPr>
        <w:t>nn</w:t>
      </w:r>
      <w:r>
        <w:rPr>
          <w:rFonts w:ascii="Calibri" w:hAnsi="Calibri" w:cs="Calibri"/>
          <w:sz w:val="22"/>
          <w:szCs w:val="22"/>
        </w:rPr>
        <w:t>en</w:t>
      </w:r>
      <w:r w:rsidRPr="003553FC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Bringen Sie einfach Familie und Freunde mit. </w:t>
      </w:r>
      <w:r w:rsidR="007B4FF6" w:rsidRPr="00F61B12">
        <w:rPr>
          <w:rFonts w:asciiTheme="minorHAnsi" w:hAnsiTheme="minorHAnsi" w:cstheme="minorHAnsi"/>
          <w:sz w:val="22"/>
          <w:szCs w:val="22"/>
        </w:rPr>
        <w:t>Wir freuen uns darauf</w:t>
      </w:r>
      <w:r w:rsidR="003D704C">
        <w:rPr>
          <w:rFonts w:asciiTheme="minorHAnsi" w:hAnsiTheme="minorHAnsi" w:cstheme="minorHAnsi"/>
          <w:sz w:val="22"/>
          <w:szCs w:val="22"/>
        </w:rPr>
        <w:t>,</w:t>
      </w:r>
      <w:r w:rsidR="007B4FF6" w:rsidRPr="00F61B12">
        <w:rPr>
          <w:rFonts w:asciiTheme="minorHAnsi" w:hAnsiTheme="minorHAnsi" w:cstheme="minorHAnsi"/>
          <w:sz w:val="22"/>
          <w:szCs w:val="22"/>
        </w:rPr>
        <w:t xml:space="preserve"> viele von lhnen</w:t>
      </w:r>
      <w:r w:rsidR="009D4D10">
        <w:rPr>
          <w:rFonts w:asciiTheme="minorHAnsi" w:hAnsiTheme="minorHAnsi" w:cstheme="minorHAnsi"/>
          <w:sz w:val="22"/>
          <w:szCs w:val="22"/>
        </w:rPr>
        <w:t xml:space="preserve"> </w:t>
      </w:r>
      <w:r w:rsidR="007B4FF6" w:rsidRPr="00F61B12">
        <w:rPr>
          <w:rFonts w:asciiTheme="minorHAnsi" w:hAnsiTheme="minorHAnsi" w:cstheme="minorHAnsi"/>
          <w:sz w:val="22"/>
          <w:szCs w:val="22"/>
        </w:rPr>
        <w:t>/</w:t>
      </w:r>
      <w:r w:rsidR="009D4D10">
        <w:rPr>
          <w:rFonts w:asciiTheme="minorHAnsi" w:hAnsiTheme="minorHAnsi" w:cstheme="minorHAnsi"/>
          <w:sz w:val="22"/>
          <w:szCs w:val="22"/>
        </w:rPr>
        <w:t xml:space="preserve"> </w:t>
      </w:r>
      <w:r w:rsidR="007B4FF6" w:rsidRPr="00F61B12">
        <w:rPr>
          <w:rFonts w:asciiTheme="minorHAnsi" w:hAnsiTheme="minorHAnsi" w:cstheme="minorHAnsi"/>
          <w:sz w:val="22"/>
          <w:szCs w:val="22"/>
        </w:rPr>
        <w:t xml:space="preserve">Euch zu dieser </w:t>
      </w:r>
      <w:r w:rsidR="00245A5E">
        <w:rPr>
          <w:rFonts w:asciiTheme="minorHAnsi" w:hAnsiTheme="minorHAnsi" w:cstheme="minorHAnsi"/>
          <w:sz w:val="22"/>
          <w:szCs w:val="22"/>
        </w:rPr>
        <w:t xml:space="preserve">wichtigen </w:t>
      </w:r>
      <w:r w:rsidR="007B4FF6" w:rsidRPr="00F61B12">
        <w:rPr>
          <w:rFonts w:asciiTheme="minorHAnsi" w:hAnsiTheme="minorHAnsi" w:cstheme="minorHAnsi"/>
          <w:sz w:val="22"/>
          <w:szCs w:val="22"/>
        </w:rPr>
        <w:t>MV begrüßen zu können</w:t>
      </w:r>
      <w:r w:rsidR="00F96A31">
        <w:rPr>
          <w:rFonts w:asciiTheme="minorHAnsi" w:hAnsiTheme="minorHAnsi" w:cstheme="minorHAnsi"/>
          <w:sz w:val="22"/>
          <w:szCs w:val="22"/>
        </w:rPr>
        <w:t>.</w:t>
      </w:r>
    </w:p>
    <w:p w14:paraId="000C3A5D" w14:textId="77777777" w:rsidR="00A031E6" w:rsidRPr="00F61B12" w:rsidRDefault="00A031E6" w:rsidP="007B4FF6">
      <w:pPr>
        <w:rPr>
          <w:rFonts w:asciiTheme="minorHAnsi" w:hAnsiTheme="minorHAnsi" w:cstheme="minorHAnsi"/>
          <w:sz w:val="22"/>
          <w:szCs w:val="22"/>
        </w:rPr>
      </w:pPr>
    </w:p>
    <w:p w14:paraId="3DC3B8D8" w14:textId="49F869C4" w:rsidR="007B4FF6" w:rsidRPr="00F61B12" w:rsidRDefault="00F96A31" w:rsidP="007B4FF6">
      <w:pPr>
        <w:rPr>
          <w:rFonts w:asciiTheme="minorHAnsi" w:hAnsiTheme="minorHAnsi" w:cstheme="minorHAnsi"/>
          <w:sz w:val="22"/>
          <w:szCs w:val="22"/>
        </w:rPr>
      </w:pPr>
      <w:r w:rsidRPr="00F61B12">
        <w:rPr>
          <w:rFonts w:asciiTheme="minorHAnsi" w:hAnsiTheme="minorHAnsi" w:cstheme="minorHAnsi"/>
          <w:sz w:val="22"/>
          <w:szCs w:val="22"/>
        </w:rPr>
        <w:t xml:space="preserve">Mit </w:t>
      </w:r>
      <w:r w:rsidR="007B4FF6" w:rsidRPr="00F61B12">
        <w:rPr>
          <w:rFonts w:asciiTheme="minorHAnsi" w:hAnsiTheme="minorHAnsi" w:cstheme="minorHAnsi"/>
          <w:sz w:val="22"/>
          <w:szCs w:val="22"/>
        </w:rPr>
        <w:t>herzlichen Grüßen für den Vorstand</w:t>
      </w:r>
      <w:r w:rsidR="00605D34">
        <w:rPr>
          <w:rFonts w:asciiTheme="minorHAnsi" w:hAnsiTheme="minorHAnsi" w:cstheme="minorHAnsi"/>
          <w:sz w:val="22"/>
          <w:szCs w:val="22"/>
        </w:rPr>
        <w:br/>
      </w:r>
      <w:r w:rsidR="003D704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B6757B5" wp14:editId="21B5DA03">
            <wp:extent cx="1762125" cy="725170"/>
            <wp:effectExtent l="0" t="0" r="9525" b="0"/>
            <wp:docPr id="5524396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7060C" w14:textId="77777777" w:rsidR="007B4FF6" w:rsidRDefault="007B4FF6" w:rsidP="007B4FF6">
      <w:pPr>
        <w:rPr>
          <w:rFonts w:asciiTheme="minorHAnsi" w:hAnsiTheme="minorHAnsi" w:cstheme="minorHAnsi"/>
          <w:sz w:val="22"/>
          <w:szCs w:val="22"/>
        </w:rPr>
      </w:pPr>
      <w:r w:rsidRPr="00F61B12">
        <w:rPr>
          <w:rFonts w:asciiTheme="minorHAnsi" w:hAnsiTheme="minorHAnsi" w:cstheme="minorHAnsi"/>
          <w:sz w:val="22"/>
          <w:szCs w:val="22"/>
        </w:rPr>
        <w:t>Dr. Rüdeger Schlaga</w:t>
      </w:r>
      <w:r w:rsidRPr="00F61B12">
        <w:rPr>
          <w:rFonts w:asciiTheme="minorHAnsi" w:hAnsiTheme="minorHAnsi" w:cstheme="minorHAnsi"/>
          <w:sz w:val="22"/>
          <w:szCs w:val="22"/>
        </w:rPr>
        <w:br/>
        <w:t>(Vorsitzender)</w:t>
      </w:r>
    </w:p>
    <w:p w14:paraId="3BEEA673" w14:textId="77777777" w:rsidR="00605D34" w:rsidRDefault="00605D34" w:rsidP="007B4FF6">
      <w:pPr>
        <w:rPr>
          <w:rFonts w:asciiTheme="minorHAnsi" w:hAnsiTheme="minorHAnsi" w:cstheme="minorHAnsi"/>
          <w:sz w:val="22"/>
          <w:szCs w:val="22"/>
        </w:rPr>
      </w:pPr>
    </w:p>
    <w:p w14:paraId="028953D2" w14:textId="77777777" w:rsidR="00605D34" w:rsidRDefault="00605D34" w:rsidP="007B4FF6">
      <w:pPr>
        <w:rPr>
          <w:rFonts w:asciiTheme="minorHAnsi" w:hAnsiTheme="minorHAnsi" w:cstheme="minorHAnsi"/>
          <w:sz w:val="22"/>
          <w:szCs w:val="22"/>
        </w:rPr>
      </w:pPr>
    </w:p>
    <w:p w14:paraId="62C4DFE1" w14:textId="6F0EBE73" w:rsidR="004A4088" w:rsidRDefault="004A4088" w:rsidP="007B4F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P.S.: Wir werden Fotos während der Mitgliederversammlung aufnehmen. Sollten </w:t>
      </w:r>
      <w:r w:rsidR="009B7553">
        <w:rPr>
          <w:rFonts w:asciiTheme="minorHAnsi" w:hAnsiTheme="minorHAnsi" w:cstheme="minorHAnsi"/>
          <w:sz w:val="22"/>
          <w:szCs w:val="22"/>
        </w:rPr>
        <w:t xml:space="preserve">jemand </w:t>
      </w:r>
      <w:r>
        <w:rPr>
          <w:rFonts w:asciiTheme="minorHAnsi" w:hAnsiTheme="minorHAnsi" w:cstheme="minorHAnsi"/>
          <w:sz w:val="22"/>
          <w:szCs w:val="22"/>
        </w:rPr>
        <w:t xml:space="preserve">wünschen nicht fotografiert zu werden, so </w:t>
      </w:r>
      <w:r w:rsidR="009B7553">
        <w:rPr>
          <w:rFonts w:asciiTheme="minorHAnsi" w:hAnsiTheme="minorHAnsi" w:cstheme="minorHAnsi"/>
          <w:sz w:val="22"/>
          <w:szCs w:val="22"/>
        </w:rPr>
        <w:t xml:space="preserve">möge dies </w:t>
      </w:r>
      <w:r>
        <w:rPr>
          <w:rFonts w:asciiTheme="minorHAnsi" w:hAnsiTheme="minorHAnsi" w:cstheme="minorHAnsi"/>
          <w:sz w:val="22"/>
          <w:szCs w:val="22"/>
        </w:rPr>
        <w:t>gleich bei</w:t>
      </w:r>
      <w:r w:rsidR="009B7553">
        <w:rPr>
          <w:rFonts w:asciiTheme="minorHAnsi" w:hAnsiTheme="minorHAnsi" w:cstheme="minorHAnsi"/>
          <w:sz w:val="22"/>
          <w:szCs w:val="22"/>
        </w:rPr>
        <w:t xml:space="preserve">m </w:t>
      </w:r>
      <w:r>
        <w:rPr>
          <w:rFonts w:asciiTheme="minorHAnsi" w:hAnsiTheme="minorHAnsi" w:cstheme="minorHAnsi"/>
          <w:sz w:val="22"/>
          <w:szCs w:val="22"/>
        </w:rPr>
        <w:t>Eintreffen am Versammlungsort, dem Versammlungsleiter mit</w:t>
      </w:r>
      <w:r w:rsidR="009B7553">
        <w:rPr>
          <w:rFonts w:asciiTheme="minorHAnsi" w:hAnsiTheme="minorHAnsi" w:cstheme="minorHAnsi"/>
          <w:sz w:val="22"/>
          <w:szCs w:val="22"/>
        </w:rPr>
        <w:t>geteilt werden</w:t>
      </w:r>
      <w:r>
        <w:rPr>
          <w:rFonts w:asciiTheme="minorHAnsi" w:hAnsiTheme="minorHAnsi" w:cstheme="minorHAnsi"/>
          <w:sz w:val="22"/>
          <w:szCs w:val="22"/>
        </w:rPr>
        <w:t>. Danke!</w:t>
      </w:r>
    </w:p>
    <w:p w14:paraId="0D205A1C" w14:textId="77777777" w:rsidR="004A4088" w:rsidRDefault="004A4088" w:rsidP="007B4FF6">
      <w:pPr>
        <w:rPr>
          <w:rFonts w:asciiTheme="minorHAnsi" w:hAnsiTheme="minorHAnsi" w:cstheme="minorHAnsi"/>
          <w:sz w:val="22"/>
          <w:szCs w:val="22"/>
        </w:rPr>
      </w:pPr>
    </w:p>
    <w:p w14:paraId="62E1AEEC" w14:textId="2CACF7B4" w:rsidR="0029370D" w:rsidRDefault="005B0E20" w:rsidP="00E972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P.P.S.: </w:t>
      </w:r>
      <w:r w:rsidR="009B7553">
        <w:rPr>
          <w:rFonts w:asciiTheme="minorHAnsi" w:hAnsiTheme="minorHAnsi" w:cstheme="minorHAnsi"/>
          <w:sz w:val="22"/>
          <w:szCs w:val="22"/>
        </w:rPr>
        <w:t xml:space="preserve">An dieser Stelle laden wir </w:t>
      </w:r>
      <w:r w:rsidR="009D4D10">
        <w:rPr>
          <w:rFonts w:asciiTheme="minorHAnsi" w:hAnsiTheme="minorHAnsi" w:cstheme="minorHAnsi"/>
          <w:sz w:val="22"/>
          <w:szCs w:val="22"/>
        </w:rPr>
        <w:t xml:space="preserve">auch </w:t>
      </w:r>
      <w:r w:rsidR="009B7553">
        <w:rPr>
          <w:rFonts w:asciiTheme="minorHAnsi" w:hAnsiTheme="minorHAnsi" w:cstheme="minorHAnsi"/>
          <w:sz w:val="22"/>
          <w:szCs w:val="22"/>
        </w:rPr>
        <w:t xml:space="preserve">noch einmal </w:t>
      </w:r>
      <w:r w:rsidR="0029370D">
        <w:rPr>
          <w:rFonts w:asciiTheme="minorHAnsi" w:hAnsiTheme="minorHAnsi" w:cstheme="minorHAnsi"/>
          <w:sz w:val="22"/>
          <w:szCs w:val="22"/>
        </w:rPr>
        <w:t>a</w:t>
      </w:r>
      <w:r w:rsidR="009B7553">
        <w:rPr>
          <w:rFonts w:asciiTheme="minorHAnsi" w:hAnsiTheme="minorHAnsi" w:cstheme="minorHAnsi"/>
          <w:sz w:val="22"/>
          <w:szCs w:val="22"/>
        </w:rPr>
        <w:t xml:space="preserve">lle Mitglieder und Unterstützer*innen ein, am </w:t>
      </w:r>
      <w:r w:rsidR="0029370D">
        <w:rPr>
          <w:rFonts w:asciiTheme="minorHAnsi" w:hAnsiTheme="minorHAnsi" w:cstheme="minorHAnsi"/>
          <w:sz w:val="22"/>
          <w:szCs w:val="22"/>
        </w:rPr>
        <w:t>27.4.2025, 12.00 bis 18.00 Uhr am (Aktions-)</w:t>
      </w:r>
      <w:r w:rsidR="009B7553">
        <w:rPr>
          <w:rFonts w:asciiTheme="minorHAnsi" w:hAnsiTheme="minorHAnsi" w:cstheme="minorHAnsi"/>
          <w:sz w:val="22"/>
          <w:szCs w:val="22"/>
        </w:rPr>
        <w:t xml:space="preserve">Tag der Erde </w:t>
      </w:r>
      <w:r w:rsidR="0029370D">
        <w:rPr>
          <w:rFonts w:asciiTheme="minorHAnsi" w:hAnsiTheme="minorHAnsi" w:cstheme="minorHAnsi"/>
          <w:sz w:val="22"/>
          <w:szCs w:val="22"/>
        </w:rPr>
        <w:t xml:space="preserve">teilzunehmen. Eine Vielzahl von Themen und Aktivitäten werden präsentiert, Auch der Freundeskreis wird mit einem Informations- und Aktionstag daran teilnehmen. Wer an unserem Stand mitmachen will, trage sich bitte in den Standplan ein: </w:t>
      </w:r>
      <w:hyperlink r:id="rId10" w:history="1">
        <w:r w:rsidR="0029370D" w:rsidRPr="00086F62">
          <w:rPr>
            <w:rStyle w:val="Hyperlink"/>
            <w:rFonts w:asciiTheme="minorHAnsi" w:hAnsiTheme="minorHAnsi" w:cstheme="minorHAnsi"/>
            <w:sz w:val="22"/>
            <w:szCs w:val="22"/>
          </w:rPr>
          <w:t>https://nuudel.digitalcourage.de/Bqknco2vsuTRo4GU</w:t>
        </w:r>
      </w:hyperlink>
      <w:r w:rsidR="0029370D">
        <w:rPr>
          <w:rFonts w:asciiTheme="minorHAnsi" w:hAnsiTheme="minorHAnsi" w:cstheme="minorHAnsi"/>
          <w:sz w:val="22"/>
          <w:szCs w:val="22"/>
        </w:rPr>
        <w:t xml:space="preserve"> </w:t>
      </w:r>
      <w:r w:rsidR="0029370D" w:rsidRPr="0029370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736298A" w14:textId="77777777" w:rsidR="0029370D" w:rsidRDefault="0029370D" w:rsidP="00E972FA">
      <w:pPr>
        <w:rPr>
          <w:rFonts w:asciiTheme="minorHAnsi" w:hAnsiTheme="minorHAnsi" w:cstheme="minorHAnsi"/>
          <w:sz w:val="22"/>
          <w:szCs w:val="22"/>
        </w:rPr>
      </w:pPr>
    </w:p>
    <w:sectPr w:rsidR="0029370D" w:rsidSect="007B4FF6"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2070" w14:textId="77777777" w:rsidR="00BD30A4" w:rsidRDefault="00BD30A4" w:rsidP="008C71FD">
      <w:r>
        <w:separator/>
      </w:r>
    </w:p>
  </w:endnote>
  <w:endnote w:type="continuationSeparator" w:id="0">
    <w:p w14:paraId="6C10928E" w14:textId="77777777" w:rsidR="00BD30A4" w:rsidRDefault="00BD30A4" w:rsidP="008C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7190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08A0F6" w14:textId="68C96515" w:rsidR="004162AA" w:rsidRPr="00245A5E" w:rsidRDefault="004162AA">
            <w:pPr>
              <w:pStyle w:val="Fuzeile"/>
              <w:jc w:val="center"/>
              <w:rPr>
                <w:rFonts w:asciiTheme="minorHAnsi" w:hAnsiTheme="minorHAnsi" w:cstheme="minorHAnsi"/>
              </w:rPr>
            </w:pPr>
            <w:r w:rsidRPr="00245A5E">
              <w:rPr>
                <w:rFonts w:asciiTheme="minorHAnsi" w:hAnsiTheme="minorHAnsi" w:cstheme="minorHAnsi"/>
              </w:rPr>
              <w:t xml:space="preserve">Seite </w:t>
            </w:r>
            <w:r w:rsidRPr="00245A5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45A5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245A5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45A5E">
              <w:rPr>
                <w:rFonts w:asciiTheme="minorHAnsi" w:hAnsiTheme="minorHAnsi" w:cstheme="minorHAnsi"/>
                <w:b/>
                <w:bCs/>
              </w:rPr>
              <w:t>2</w:t>
            </w:r>
            <w:r w:rsidRPr="00245A5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245A5E">
              <w:rPr>
                <w:rFonts w:asciiTheme="minorHAnsi" w:hAnsiTheme="minorHAnsi" w:cstheme="minorHAnsi"/>
              </w:rPr>
              <w:t xml:space="preserve"> von </w:t>
            </w:r>
            <w:r w:rsidRPr="00245A5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45A5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245A5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45A5E">
              <w:rPr>
                <w:rFonts w:asciiTheme="minorHAnsi" w:hAnsiTheme="minorHAnsi" w:cstheme="minorHAnsi"/>
                <w:b/>
                <w:bCs/>
              </w:rPr>
              <w:t>2</w:t>
            </w:r>
            <w:r w:rsidRPr="00245A5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BCEAA6A" w14:textId="77777777" w:rsidR="00147257" w:rsidRDefault="001472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71D6" w14:textId="25FBBB23" w:rsidR="0029370D" w:rsidRDefault="00147257" w:rsidP="0029370D">
    <w:pPr>
      <w:pStyle w:val="Fuzeile"/>
      <w:rPr>
        <w:rFonts w:ascii="Arial" w:hAnsi="Arial"/>
        <w:b/>
        <w:sz w:val="16"/>
        <w:szCs w:val="16"/>
      </w:rPr>
    </w:pPr>
    <w:r w:rsidRPr="00741C9E">
      <w:rPr>
        <w:rFonts w:ascii="Arial" w:hAnsi="Arial"/>
        <w:b/>
        <w:sz w:val="16"/>
        <w:szCs w:val="16"/>
      </w:rPr>
      <w:t xml:space="preserve"> </w:t>
    </w:r>
  </w:p>
  <w:p w14:paraId="0C5D5D8E" w14:textId="171C4DEE" w:rsidR="00147257" w:rsidRPr="00741C9E" w:rsidRDefault="00147257" w:rsidP="00147257">
    <w:pPr>
      <w:pStyle w:val="Fuzeile"/>
      <w:jc w:val="center"/>
      <w:rPr>
        <w:rFonts w:ascii="Arial" w:hAnsi="Arial"/>
        <w:bCs/>
        <w:sz w:val="16"/>
        <w:szCs w:val="16"/>
      </w:rPr>
    </w:pPr>
    <w:r w:rsidRPr="00741C9E">
      <w:rPr>
        <w:rFonts w:ascii="Arial" w:hAnsi="Arial"/>
        <w:b/>
        <w:sz w:val="16"/>
        <w:szCs w:val="16"/>
      </w:rPr>
      <w:t xml:space="preserve">Kontakt: </w:t>
    </w:r>
    <w:r w:rsidRPr="00741C9E">
      <w:rPr>
        <w:rFonts w:ascii="Arial" w:hAnsi="Arial"/>
        <w:bCs/>
        <w:sz w:val="16"/>
        <w:szCs w:val="16"/>
      </w:rPr>
      <w:t>Dr. Rüdeger Schlaga (Vorsitzender),</w:t>
    </w:r>
  </w:p>
  <w:p w14:paraId="74DADB10" w14:textId="77777777" w:rsidR="00147257" w:rsidRPr="00741C9E" w:rsidRDefault="00147257" w:rsidP="00147257">
    <w:pPr>
      <w:pStyle w:val="Fuzeile"/>
      <w:jc w:val="center"/>
      <w:rPr>
        <w:rFonts w:ascii="Arial" w:hAnsi="Arial"/>
        <w:bCs/>
        <w:sz w:val="16"/>
        <w:szCs w:val="16"/>
      </w:rPr>
    </w:pPr>
    <w:r w:rsidRPr="00741C9E">
      <w:rPr>
        <w:rFonts w:ascii="Arial" w:hAnsi="Arial"/>
        <w:bCs/>
        <w:sz w:val="16"/>
        <w:szCs w:val="16"/>
      </w:rPr>
      <w:t xml:space="preserve">Kurhausstr. 2 65719 Hofheim - </w:t>
    </w:r>
    <w:r w:rsidRPr="00741C9E">
      <w:rPr>
        <w:rFonts w:ascii="Arial" w:hAnsi="Arial"/>
        <w:b/>
        <w:sz w:val="16"/>
        <w:szCs w:val="16"/>
      </w:rPr>
      <w:t>Tel:</w:t>
    </w:r>
    <w:r w:rsidRPr="00741C9E">
      <w:rPr>
        <w:rFonts w:ascii="Arial" w:hAnsi="Arial"/>
        <w:bCs/>
        <w:sz w:val="16"/>
        <w:szCs w:val="16"/>
      </w:rPr>
      <w:t xml:space="preserve"> 06192-7634, </w:t>
    </w:r>
    <w:r w:rsidRPr="00741C9E">
      <w:rPr>
        <w:rFonts w:ascii="Arial" w:hAnsi="Arial"/>
        <w:b/>
        <w:sz w:val="16"/>
        <w:szCs w:val="16"/>
      </w:rPr>
      <w:t>E-Mail:</w:t>
    </w:r>
    <w:r w:rsidRPr="00741C9E">
      <w:rPr>
        <w:rFonts w:ascii="Arial" w:hAnsi="Arial"/>
        <w:bCs/>
        <w:sz w:val="16"/>
        <w:szCs w:val="16"/>
      </w:rPr>
      <w:t xml:space="preserve"> vorstand@fht-online.de</w:t>
    </w:r>
  </w:p>
  <w:p w14:paraId="0B12E3C9" w14:textId="43387ED8" w:rsidR="00147257" w:rsidRPr="00741C9E" w:rsidRDefault="00147257" w:rsidP="00147257">
    <w:pPr>
      <w:pStyle w:val="Fuzeile"/>
      <w:jc w:val="center"/>
      <w:rPr>
        <w:rFonts w:ascii="Arial" w:hAnsi="Arial"/>
        <w:bCs/>
        <w:sz w:val="16"/>
        <w:szCs w:val="16"/>
      </w:rPr>
    </w:pPr>
    <w:r w:rsidRPr="00741C9E">
      <w:rPr>
        <w:rFonts w:ascii="Arial" w:hAnsi="Arial"/>
        <w:b/>
        <w:sz w:val="16"/>
        <w:szCs w:val="16"/>
      </w:rPr>
      <w:t>Vorstand:</w:t>
    </w:r>
    <w:r w:rsidRPr="00741C9E">
      <w:rPr>
        <w:rFonts w:ascii="Arial" w:hAnsi="Arial"/>
        <w:bCs/>
        <w:sz w:val="16"/>
        <w:szCs w:val="16"/>
      </w:rPr>
      <w:t xml:space="preserve"> Anette Wenzel, Andreas Grimm, Angelika Wolf – Beisitzer/innen: Heidi Henningsen, Gisela Stang</w:t>
    </w:r>
    <w:r w:rsidR="00A62E14" w:rsidRPr="00741C9E">
      <w:rPr>
        <w:rFonts w:ascii="Arial" w:hAnsi="Arial"/>
        <w:bCs/>
        <w:sz w:val="16"/>
        <w:szCs w:val="16"/>
      </w:rPr>
      <w:t>, Claudia Biering</w:t>
    </w:r>
  </w:p>
  <w:p w14:paraId="6EB949F1" w14:textId="77777777" w:rsidR="00147257" w:rsidRPr="00741C9E" w:rsidRDefault="00147257" w:rsidP="00147257">
    <w:pPr>
      <w:pStyle w:val="Fuzeile"/>
      <w:jc w:val="center"/>
      <w:rPr>
        <w:rFonts w:ascii="Arial" w:hAnsi="Arial"/>
        <w:b/>
        <w:sz w:val="16"/>
        <w:szCs w:val="16"/>
      </w:rPr>
    </w:pPr>
    <w:r w:rsidRPr="00741C9E">
      <w:rPr>
        <w:rFonts w:ascii="Arial" w:hAnsi="Arial"/>
        <w:b/>
        <w:sz w:val="16"/>
        <w:szCs w:val="16"/>
      </w:rPr>
      <w:t>www.freundeskreis-hofheim-tenkodogo.de</w:t>
    </w:r>
  </w:p>
  <w:p w14:paraId="55569E08" w14:textId="77777777" w:rsidR="00147257" w:rsidRPr="00741C9E" w:rsidRDefault="00147257" w:rsidP="00147257">
    <w:pPr>
      <w:pStyle w:val="Fuzeile"/>
      <w:jc w:val="center"/>
      <w:rPr>
        <w:rFonts w:ascii="Arial" w:hAnsi="Arial"/>
        <w:bCs/>
        <w:sz w:val="16"/>
        <w:szCs w:val="16"/>
      </w:rPr>
    </w:pPr>
    <w:r w:rsidRPr="00741C9E">
      <w:rPr>
        <w:rFonts w:ascii="Arial" w:hAnsi="Arial"/>
        <w:bCs/>
        <w:sz w:val="16"/>
        <w:szCs w:val="16"/>
      </w:rPr>
      <w:t>Facebook: Freundeskreis Hofheim-Tenkodogo</w:t>
    </w:r>
  </w:p>
  <w:p w14:paraId="5CADC44C" w14:textId="77777777" w:rsidR="00147257" w:rsidRPr="00437953" w:rsidRDefault="00147257" w:rsidP="00147257">
    <w:pPr>
      <w:pStyle w:val="Fuzeile"/>
      <w:jc w:val="center"/>
    </w:pPr>
    <w:r w:rsidRPr="00437953">
      <w:rPr>
        <w:rFonts w:ascii="Arial" w:hAnsi="Arial"/>
        <w:b/>
        <w:sz w:val="18"/>
      </w:rPr>
      <w:t>Bankverbindung: Frankfurter Volksbank, IBAN:  DE12 5019 0000 6001 8621 10, BIC: FFVBDEFF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F2C1" w14:textId="77777777" w:rsidR="00BD30A4" w:rsidRDefault="00BD30A4" w:rsidP="008C71FD">
      <w:r>
        <w:separator/>
      </w:r>
    </w:p>
  </w:footnote>
  <w:footnote w:type="continuationSeparator" w:id="0">
    <w:p w14:paraId="5BD8D214" w14:textId="77777777" w:rsidR="00BD30A4" w:rsidRDefault="00BD30A4" w:rsidP="008C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99AF" w14:textId="26FCE0DD" w:rsidR="007B4FF6" w:rsidRDefault="007B4FF6" w:rsidP="007B4FF6">
    <w:pPr>
      <w:pStyle w:val="Kopfzeile"/>
      <w:jc w:val="right"/>
    </w:pPr>
    <w:r>
      <w:rPr>
        <w:noProof/>
      </w:rPr>
      <w:drawing>
        <wp:inline distT="0" distB="0" distL="0" distR="0" wp14:anchorId="64AF678D" wp14:editId="7AACFD3A">
          <wp:extent cx="1044557" cy="1218565"/>
          <wp:effectExtent l="0" t="0" r="3810" b="635"/>
          <wp:docPr id="127165097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159" cy="1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4DCF"/>
    <w:multiLevelType w:val="hybridMultilevel"/>
    <w:tmpl w:val="7B08759E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3631"/>
    <w:multiLevelType w:val="hybridMultilevel"/>
    <w:tmpl w:val="E4F0628A"/>
    <w:lvl w:ilvl="0" w:tplc="C7989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36431"/>
    <w:multiLevelType w:val="hybridMultilevel"/>
    <w:tmpl w:val="C118469C"/>
    <w:lvl w:ilvl="0" w:tplc="99221F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7680B"/>
    <w:multiLevelType w:val="hybridMultilevel"/>
    <w:tmpl w:val="032E6F1C"/>
    <w:lvl w:ilvl="0" w:tplc="E8BE6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520B4"/>
    <w:multiLevelType w:val="hybridMultilevel"/>
    <w:tmpl w:val="630AEC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4246F8"/>
    <w:multiLevelType w:val="hybridMultilevel"/>
    <w:tmpl w:val="B04AA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2A9A"/>
    <w:multiLevelType w:val="hybridMultilevel"/>
    <w:tmpl w:val="C4BC1550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799">
    <w:abstractNumId w:val="3"/>
  </w:num>
  <w:num w:numId="2" w16cid:durableId="1329745616">
    <w:abstractNumId w:val="2"/>
  </w:num>
  <w:num w:numId="3" w16cid:durableId="1467431547">
    <w:abstractNumId w:val="1"/>
  </w:num>
  <w:num w:numId="4" w16cid:durableId="523830042">
    <w:abstractNumId w:val="4"/>
  </w:num>
  <w:num w:numId="5" w16cid:durableId="773287348">
    <w:abstractNumId w:val="6"/>
  </w:num>
  <w:num w:numId="6" w16cid:durableId="635842631">
    <w:abstractNumId w:val="0"/>
  </w:num>
  <w:num w:numId="7" w16cid:durableId="161220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E"/>
    <w:rsid w:val="00027CA2"/>
    <w:rsid w:val="00041E70"/>
    <w:rsid w:val="000543CF"/>
    <w:rsid w:val="00057D66"/>
    <w:rsid w:val="00076626"/>
    <w:rsid w:val="000A1B3E"/>
    <w:rsid w:val="000A5429"/>
    <w:rsid w:val="000C2614"/>
    <w:rsid w:val="00147257"/>
    <w:rsid w:val="0015219B"/>
    <w:rsid w:val="00164A5B"/>
    <w:rsid w:val="00177843"/>
    <w:rsid w:val="001B2700"/>
    <w:rsid w:val="001B4590"/>
    <w:rsid w:val="001C6FB8"/>
    <w:rsid w:val="001F4F68"/>
    <w:rsid w:val="001F7873"/>
    <w:rsid w:val="00216954"/>
    <w:rsid w:val="002303A8"/>
    <w:rsid w:val="00232B6B"/>
    <w:rsid w:val="0023619A"/>
    <w:rsid w:val="00245A5E"/>
    <w:rsid w:val="00267B1F"/>
    <w:rsid w:val="00270098"/>
    <w:rsid w:val="0029370D"/>
    <w:rsid w:val="00295C35"/>
    <w:rsid w:val="00297180"/>
    <w:rsid w:val="002B596E"/>
    <w:rsid w:val="002B79B2"/>
    <w:rsid w:val="002C3ABC"/>
    <w:rsid w:val="002E18C2"/>
    <w:rsid w:val="00333863"/>
    <w:rsid w:val="00333FFA"/>
    <w:rsid w:val="0034655F"/>
    <w:rsid w:val="00354153"/>
    <w:rsid w:val="00356CD4"/>
    <w:rsid w:val="003C24A6"/>
    <w:rsid w:val="003D704C"/>
    <w:rsid w:val="004001E3"/>
    <w:rsid w:val="004131A6"/>
    <w:rsid w:val="004162AA"/>
    <w:rsid w:val="00416A54"/>
    <w:rsid w:val="00437953"/>
    <w:rsid w:val="00443AA7"/>
    <w:rsid w:val="004A4088"/>
    <w:rsid w:val="004B62D9"/>
    <w:rsid w:val="00520CA6"/>
    <w:rsid w:val="0052377B"/>
    <w:rsid w:val="00543B47"/>
    <w:rsid w:val="005623CE"/>
    <w:rsid w:val="0057793A"/>
    <w:rsid w:val="005825A1"/>
    <w:rsid w:val="00586C6C"/>
    <w:rsid w:val="005B0E20"/>
    <w:rsid w:val="005E3E42"/>
    <w:rsid w:val="005F7902"/>
    <w:rsid w:val="006002A7"/>
    <w:rsid w:val="00605D34"/>
    <w:rsid w:val="00621F3B"/>
    <w:rsid w:val="00685C56"/>
    <w:rsid w:val="00692C36"/>
    <w:rsid w:val="006D6D32"/>
    <w:rsid w:val="00741C9E"/>
    <w:rsid w:val="0074295C"/>
    <w:rsid w:val="00746E20"/>
    <w:rsid w:val="00753EA8"/>
    <w:rsid w:val="0076666C"/>
    <w:rsid w:val="007901AC"/>
    <w:rsid w:val="007B4FF6"/>
    <w:rsid w:val="007C30A0"/>
    <w:rsid w:val="007F46CC"/>
    <w:rsid w:val="00820AF5"/>
    <w:rsid w:val="00837671"/>
    <w:rsid w:val="00846917"/>
    <w:rsid w:val="00863CD9"/>
    <w:rsid w:val="008A47C6"/>
    <w:rsid w:val="008C71FD"/>
    <w:rsid w:val="008D72FF"/>
    <w:rsid w:val="00905B5B"/>
    <w:rsid w:val="00905FF7"/>
    <w:rsid w:val="00944167"/>
    <w:rsid w:val="0095681D"/>
    <w:rsid w:val="00963CFB"/>
    <w:rsid w:val="00990F7B"/>
    <w:rsid w:val="009A0BE1"/>
    <w:rsid w:val="009B7553"/>
    <w:rsid w:val="009C09AC"/>
    <w:rsid w:val="009D4D10"/>
    <w:rsid w:val="009F79F4"/>
    <w:rsid w:val="00A031E6"/>
    <w:rsid w:val="00A43829"/>
    <w:rsid w:val="00A61D81"/>
    <w:rsid w:val="00A62E14"/>
    <w:rsid w:val="00A737AD"/>
    <w:rsid w:val="00A949EE"/>
    <w:rsid w:val="00AC0B48"/>
    <w:rsid w:val="00AF68FE"/>
    <w:rsid w:val="00B552E0"/>
    <w:rsid w:val="00B55890"/>
    <w:rsid w:val="00B56A7D"/>
    <w:rsid w:val="00B67728"/>
    <w:rsid w:val="00B904A4"/>
    <w:rsid w:val="00BA1907"/>
    <w:rsid w:val="00BB2121"/>
    <w:rsid w:val="00BB516B"/>
    <w:rsid w:val="00BD30A4"/>
    <w:rsid w:val="00C06E1E"/>
    <w:rsid w:val="00C103F2"/>
    <w:rsid w:val="00C27644"/>
    <w:rsid w:val="00C55ADC"/>
    <w:rsid w:val="00CB2C91"/>
    <w:rsid w:val="00CD1329"/>
    <w:rsid w:val="00CF01E5"/>
    <w:rsid w:val="00D02EFE"/>
    <w:rsid w:val="00D03604"/>
    <w:rsid w:val="00D27CEC"/>
    <w:rsid w:val="00D430DC"/>
    <w:rsid w:val="00D5556A"/>
    <w:rsid w:val="00D61947"/>
    <w:rsid w:val="00D83167"/>
    <w:rsid w:val="00D956D7"/>
    <w:rsid w:val="00D96A92"/>
    <w:rsid w:val="00DC339A"/>
    <w:rsid w:val="00E13374"/>
    <w:rsid w:val="00E31386"/>
    <w:rsid w:val="00E73903"/>
    <w:rsid w:val="00E972FA"/>
    <w:rsid w:val="00EA0CC4"/>
    <w:rsid w:val="00EA6E29"/>
    <w:rsid w:val="00EC7053"/>
    <w:rsid w:val="00EE0963"/>
    <w:rsid w:val="00EE1E60"/>
    <w:rsid w:val="00EF2AD7"/>
    <w:rsid w:val="00EF2CBB"/>
    <w:rsid w:val="00F03A16"/>
    <w:rsid w:val="00F10C2E"/>
    <w:rsid w:val="00F10D4A"/>
    <w:rsid w:val="00F21DF9"/>
    <w:rsid w:val="00F525B7"/>
    <w:rsid w:val="00F548EF"/>
    <w:rsid w:val="00F61B12"/>
    <w:rsid w:val="00F66CE7"/>
    <w:rsid w:val="00F9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AFF6A4"/>
  <w15:chartTrackingRefBased/>
  <w15:docId w15:val="{6194C0B0-BCAC-47C8-A8E9-BAA4ACFE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link w:val="berschrift1Zchn"/>
    <w:uiPriority w:val="9"/>
    <w:qFormat/>
    <w:rsid w:val="00605D3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Arial Unicode M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</w:style>
  <w:style w:type="character" w:customStyle="1" w:styleId="FuzeileZchn">
    <w:name w:val="Fußzeile Zchn"/>
    <w:link w:val="Fuzeile"/>
    <w:uiPriority w:val="99"/>
    <w:rsid w:val="008C71FD"/>
    <w:rPr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1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C71F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A5429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57793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7B4FF6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5D34"/>
    <w:rPr>
      <w:b/>
      <w:bCs/>
      <w:kern w:val="36"/>
      <w:sz w:val="48"/>
      <w:szCs w:val="48"/>
    </w:rPr>
  </w:style>
  <w:style w:type="paragraph" w:styleId="berarbeitung">
    <w:name w:val="Revision"/>
    <w:hidden/>
    <w:uiPriority w:val="99"/>
    <w:semiHidden/>
    <w:rsid w:val="00EE0963"/>
    <w:rPr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EE0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undeskreis-hofheim-tenkodogo.de/wir-ueber-uns/die-mitgliederversammlu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uudel.digitalcourage.de/Bqknco2vsuTRo4G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ples\Downloads\2022_akt.Briefbogen%20R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98C2-025B-4FB2-8B12-4EBB8344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2022_akt.Briefbogen RS.dotx</Template>
  <TotalTime>0</TotalTime>
  <Pages>2</Pages>
  <Words>492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Rüdeger</dc:creator>
  <cp:keywords/>
  <cp:lastModifiedBy>Rüdeger Schlaga</cp:lastModifiedBy>
  <cp:revision>5</cp:revision>
  <cp:lastPrinted>2025-04-06T11:17:00Z</cp:lastPrinted>
  <dcterms:created xsi:type="dcterms:W3CDTF">2025-04-06T10:27:00Z</dcterms:created>
  <dcterms:modified xsi:type="dcterms:W3CDTF">2025-04-06T11:49:00Z</dcterms:modified>
</cp:coreProperties>
</file>